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27" w:type="pct"/>
        <w:tblLook w:val="04A0" w:firstRow="1" w:lastRow="0" w:firstColumn="1" w:lastColumn="0" w:noHBand="0" w:noVBand="1"/>
      </w:tblPr>
      <w:tblGrid>
        <w:gridCol w:w="10497"/>
        <w:gridCol w:w="222"/>
        <w:gridCol w:w="67"/>
      </w:tblGrid>
      <w:tr w:rsidR="0025211B" w14:paraId="0225EEA7" w14:textId="77777777">
        <w:trPr>
          <w:trHeight w:val="983"/>
        </w:trPr>
        <w:tc>
          <w:tcPr>
            <w:tcW w:w="5000" w:type="pct"/>
            <w:gridSpan w:val="3"/>
            <w:vAlign w:val="center"/>
          </w:tcPr>
          <w:p w14:paraId="4E0DCAB2" w14:textId="77777777" w:rsidR="0025211B" w:rsidRDefault="00000000">
            <w:pPr>
              <w:rPr>
                <w:rFonts w:ascii="Arial" w:eastAsia="Calibri" w:hAnsi="Arial" w:cs="Arial"/>
                <w:b/>
                <w:sz w:val="36"/>
                <w:szCs w:val="36"/>
              </w:rPr>
            </w:pPr>
            <w:r>
              <w:rPr>
                <w:rFonts w:ascii="Arial" w:eastAsia="Calibri" w:hAnsi="Arial" w:cs="Arial"/>
                <w:b/>
                <w:sz w:val="36"/>
                <w:szCs w:val="36"/>
              </w:rPr>
              <w:t>Inschrijvingsformulier</w:t>
            </w:r>
          </w:p>
        </w:tc>
      </w:tr>
      <w:tr w:rsidR="0025211B" w14:paraId="06DBADC2" w14:textId="77777777">
        <w:trPr>
          <w:gridAfter w:val="1"/>
          <w:wAfter w:w="101" w:type="pct"/>
          <w:trHeight w:val="9908"/>
        </w:trPr>
        <w:tc>
          <w:tcPr>
            <w:tcW w:w="4797" w:type="pct"/>
          </w:tcPr>
          <w:tbl>
            <w:tblPr>
              <w:tblStyle w:val="Tabelraster"/>
              <w:tblW w:w="102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</w:tblCellMar>
              <w:tblLook w:val="04A0" w:firstRow="1" w:lastRow="0" w:firstColumn="1" w:lastColumn="0" w:noHBand="0" w:noVBand="1"/>
              <w:tblDescription w:val="Indelingstabel"/>
            </w:tblPr>
            <w:tblGrid>
              <w:gridCol w:w="3236"/>
              <w:gridCol w:w="279"/>
              <w:gridCol w:w="31"/>
              <w:gridCol w:w="1537"/>
              <w:gridCol w:w="310"/>
              <w:gridCol w:w="1389"/>
              <w:gridCol w:w="248"/>
              <w:gridCol w:w="62"/>
              <w:gridCol w:w="3189"/>
            </w:tblGrid>
            <w:tr w:rsidR="0025211B" w14:paraId="2D6A1F8F" w14:textId="77777777">
              <w:trPr>
                <w:trHeight w:val="587"/>
              </w:trPr>
              <w:tc>
                <w:tcPr>
                  <w:tcW w:w="5083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044123EF" w14:textId="77777777" w:rsidR="0025211B" w:rsidRDefault="0025211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tcBorders>
                    <w:left w:val="nil"/>
                  </w:tcBorders>
                </w:tcPr>
                <w:p w14:paraId="520C4232" w14:textId="77777777" w:rsidR="0025211B" w:rsidRDefault="0025211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4888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3B5455BE" w14:textId="77777777" w:rsidR="0025211B" w:rsidRDefault="0025211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5211B" w14:paraId="0CC29421" w14:textId="77777777">
              <w:trPr>
                <w:trHeight w:val="653"/>
              </w:trPr>
              <w:tc>
                <w:tcPr>
                  <w:tcW w:w="5083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5B497A01" w14:textId="77777777" w:rsidR="0025211B" w:rsidRDefault="00000000">
                  <w:pPr>
                    <w:pStyle w:val="Vettetek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Achternaam</w:t>
                  </w:r>
                </w:p>
              </w:tc>
              <w:tc>
                <w:tcPr>
                  <w:tcW w:w="310" w:type="dxa"/>
                </w:tcPr>
                <w:p w14:paraId="2CDA5606" w14:textId="77777777" w:rsidR="0025211B" w:rsidRDefault="0025211B">
                  <w:pPr>
                    <w:pStyle w:val="Vetteteks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88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4F22FFF7" w14:textId="77777777" w:rsidR="0025211B" w:rsidRDefault="00000000">
                  <w:pPr>
                    <w:pStyle w:val="Vettetek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Voornaam</w:t>
                  </w:r>
                </w:p>
              </w:tc>
            </w:tr>
            <w:tr w:rsidR="0025211B" w14:paraId="134A1ED2" w14:textId="77777777">
              <w:trPr>
                <w:trHeight w:val="595"/>
              </w:trPr>
              <w:tc>
                <w:tcPr>
                  <w:tcW w:w="3236" w:type="dxa"/>
                  <w:tcBorders>
                    <w:bottom w:val="single" w:sz="4" w:space="0" w:color="808080" w:themeColor="background1" w:themeShade="80"/>
                  </w:tcBorders>
                </w:tcPr>
                <w:p w14:paraId="1FB970F6" w14:textId="77777777" w:rsidR="0025211B" w:rsidRDefault="0025211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gridSpan w:val="2"/>
                </w:tcPr>
                <w:p w14:paraId="282F3EF9" w14:textId="77777777" w:rsidR="0025211B" w:rsidRDefault="0025211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378F9360" w14:textId="77777777" w:rsidR="0025211B" w:rsidRDefault="0025211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gridSpan w:val="2"/>
                </w:tcPr>
                <w:p w14:paraId="1A159734" w14:textId="77777777" w:rsidR="0025211B" w:rsidRDefault="0025211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189" w:type="dxa"/>
                  <w:tcBorders>
                    <w:bottom w:val="single" w:sz="4" w:space="0" w:color="808080" w:themeColor="background1" w:themeShade="80"/>
                  </w:tcBorders>
                </w:tcPr>
                <w:p w14:paraId="49566AC0" w14:textId="77777777" w:rsidR="0025211B" w:rsidRDefault="0025211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5211B" w14:paraId="647E5B52" w14:textId="77777777">
              <w:trPr>
                <w:trHeight w:val="497"/>
              </w:trPr>
              <w:tc>
                <w:tcPr>
                  <w:tcW w:w="3515" w:type="dxa"/>
                  <w:gridSpan w:val="2"/>
                </w:tcPr>
                <w:p w14:paraId="1D8D1451" w14:textId="77777777" w:rsidR="0025211B" w:rsidRDefault="00000000">
                  <w:pPr>
                    <w:pStyle w:val="Vettetek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Geboortedatum</w:t>
                  </w:r>
                </w:p>
              </w:tc>
              <w:tc>
                <w:tcPr>
                  <w:tcW w:w="3515" w:type="dxa"/>
                  <w:gridSpan w:val="5"/>
                </w:tcPr>
                <w:p w14:paraId="4851197A" w14:textId="77777777" w:rsidR="0025211B" w:rsidRDefault="00000000">
                  <w:pPr>
                    <w:pStyle w:val="Vettetek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Vaste telefoon</w:t>
                  </w:r>
                </w:p>
              </w:tc>
              <w:tc>
                <w:tcPr>
                  <w:tcW w:w="3251" w:type="dxa"/>
                  <w:gridSpan w:val="2"/>
                  <w:tcBorders>
                    <w:top w:val="single" w:sz="4" w:space="0" w:color="808080" w:themeColor="background1" w:themeShade="80"/>
                  </w:tcBorders>
                </w:tcPr>
                <w:p w14:paraId="6A4B440B" w14:textId="77777777" w:rsidR="0025211B" w:rsidRDefault="00000000">
                  <w:pPr>
                    <w:pStyle w:val="Vettetek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Mobiele telefoon</w:t>
                  </w:r>
                </w:p>
              </w:tc>
            </w:tr>
            <w:tr w:rsidR="0025211B" w14:paraId="46CE3A47" w14:textId="77777777">
              <w:trPr>
                <w:trHeight w:val="595"/>
              </w:trPr>
              <w:tc>
                <w:tcPr>
                  <w:tcW w:w="10281" w:type="dxa"/>
                  <w:gridSpan w:val="9"/>
                  <w:tcBorders>
                    <w:bottom w:val="single" w:sz="4" w:space="0" w:color="808080" w:themeColor="background1" w:themeShade="80"/>
                  </w:tcBorders>
                </w:tcPr>
                <w:p w14:paraId="5E824642" w14:textId="77777777" w:rsidR="0025211B" w:rsidRDefault="0025211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5211B" w14:paraId="0D1315DF" w14:textId="77777777">
              <w:trPr>
                <w:trHeight w:val="497"/>
              </w:trPr>
              <w:tc>
                <w:tcPr>
                  <w:tcW w:w="10281" w:type="dxa"/>
                  <w:gridSpan w:val="9"/>
                  <w:tcBorders>
                    <w:top w:val="single" w:sz="4" w:space="0" w:color="808080" w:themeColor="background1" w:themeShade="80"/>
                  </w:tcBorders>
                </w:tcPr>
                <w:p w14:paraId="709E89A3" w14:textId="77777777" w:rsidR="0025211B" w:rsidRDefault="00000000">
                  <w:pPr>
                    <w:pStyle w:val="Vettetek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Emailadres</w:t>
                  </w:r>
                </w:p>
              </w:tc>
            </w:tr>
            <w:tr w:rsidR="0025211B" w14:paraId="642B6FA8" w14:textId="77777777">
              <w:trPr>
                <w:trHeight w:val="497"/>
              </w:trPr>
              <w:tc>
                <w:tcPr>
                  <w:tcW w:w="3236" w:type="dxa"/>
                  <w:tcBorders>
                    <w:bottom w:val="single" w:sz="4" w:space="0" w:color="808080" w:themeColor="background1" w:themeShade="80"/>
                  </w:tcBorders>
                </w:tcPr>
                <w:p w14:paraId="303AD5F8" w14:textId="77777777" w:rsidR="0025211B" w:rsidRDefault="0025211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gridSpan w:val="2"/>
                </w:tcPr>
                <w:p w14:paraId="5C2F4948" w14:textId="77777777" w:rsidR="0025211B" w:rsidRDefault="0025211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36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1D1B4638" w14:textId="77777777" w:rsidR="0025211B" w:rsidRDefault="0025211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gridSpan w:val="2"/>
                </w:tcPr>
                <w:p w14:paraId="3A619DDF" w14:textId="77777777" w:rsidR="0025211B" w:rsidRDefault="0025211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189" w:type="dxa"/>
                  <w:tcBorders>
                    <w:bottom w:val="single" w:sz="4" w:space="0" w:color="808080" w:themeColor="background1" w:themeShade="80"/>
                  </w:tcBorders>
                </w:tcPr>
                <w:p w14:paraId="4DF25172" w14:textId="77777777" w:rsidR="0025211B" w:rsidRDefault="0025211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5211B" w14:paraId="6EC74298" w14:textId="77777777">
              <w:trPr>
                <w:trHeight w:val="497"/>
              </w:trPr>
              <w:tc>
                <w:tcPr>
                  <w:tcW w:w="3236" w:type="dxa"/>
                  <w:tcBorders>
                    <w:top w:val="single" w:sz="4" w:space="0" w:color="808080" w:themeColor="background1" w:themeShade="80"/>
                  </w:tcBorders>
                </w:tcPr>
                <w:p w14:paraId="716779C9" w14:textId="77777777" w:rsidR="0025211B" w:rsidRDefault="00000000">
                  <w:pPr>
                    <w:pStyle w:val="Vettetek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Woonadres</w:t>
                  </w:r>
                </w:p>
              </w:tc>
              <w:tc>
                <w:tcPr>
                  <w:tcW w:w="310" w:type="dxa"/>
                  <w:gridSpan w:val="2"/>
                </w:tcPr>
                <w:p w14:paraId="29B81A98" w14:textId="77777777" w:rsidR="0025211B" w:rsidRDefault="0025211B">
                  <w:pPr>
                    <w:pStyle w:val="Vetteteks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36" w:type="dxa"/>
                  <w:gridSpan w:val="3"/>
                  <w:tcBorders>
                    <w:top w:val="single" w:sz="4" w:space="0" w:color="808080" w:themeColor="background1" w:themeShade="80"/>
                  </w:tcBorders>
                </w:tcPr>
                <w:p w14:paraId="16E0F564" w14:textId="77777777" w:rsidR="0025211B" w:rsidRDefault="00000000">
                  <w:pPr>
                    <w:pStyle w:val="Vettetek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Postcode</w:t>
                  </w:r>
                </w:p>
              </w:tc>
              <w:tc>
                <w:tcPr>
                  <w:tcW w:w="310" w:type="dxa"/>
                  <w:gridSpan w:val="2"/>
                </w:tcPr>
                <w:p w14:paraId="4F32AB55" w14:textId="77777777" w:rsidR="0025211B" w:rsidRDefault="0025211B">
                  <w:pPr>
                    <w:pStyle w:val="Vetteteks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89" w:type="dxa"/>
                  <w:tcBorders>
                    <w:top w:val="single" w:sz="4" w:space="0" w:color="808080" w:themeColor="background1" w:themeShade="80"/>
                  </w:tcBorders>
                </w:tcPr>
                <w:p w14:paraId="65E3C9F2" w14:textId="77777777" w:rsidR="0025211B" w:rsidRDefault="00000000">
                  <w:pPr>
                    <w:pStyle w:val="Vettetek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Woonplaats</w:t>
                  </w:r>
                </w:p>
              </w:tc>
            </w:tr>
            <w:tr w:rsidR="0025211B" w14:paraId="1ABC1F05" w14:textId="77777777">
              <w:trPr>
                <w:trHeight w:val="497"/>
              </w:trPr>
              <w:tc>
                <w:tcPr>
                  <w:tcW w:w="10281" w:type="dxa"/>
                  <w:gridSpan w:val="9"/>
                  <w:tcBorders>
                    <w:bottom w:val="single" w:sz="4" w:space="0" w:color="808080" w:themeColor="background1" w:themeShade="80"/>
                  </w:tcBorders>
                </w:tcPr>
                <w:p w14:paraId="6D52C0D2" w14:textId="77777777" w:rsidR="0025211B" w:rsidRDefault="0025211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5211B" w14:paraId="6FD22AD9" w14:textId="77777777">
              <w:trPr>
                <w:trHeight w:val="497"/>
              </w:trPr>
              <w:tc>
                <w:tcPr>
                  <w:tcW w:w="10281" w:type="dxa"/>
                  <w:gridSpan w:val="9"/>
                  <w:tcBorders>
                    <w:top w:val="single" w:sz="4" w:space="0" w:color="808080" w:themeColor="background1" w:themeShade="80"/>
                  </w:tcBorders>
                </w:tcPr>
                <w:p w14:paraId="3DFEB77E" w14:textId="77777777" w:rsidR="0025211B" w:rsidRDefault="00000000">
                  <w:pPr>
                    <w:pStyle w:val="Vettetek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Voedselallergieën en/of bijzonderheden</w:t>
                  </w:r>
                </w:p>
              </w:tc>
            </w:tr>
            <w:tr w:rsidR="0025211B" w14:paraId="08E391ED" w14:textId="77777777">
              <w:trPr>
                <w:trHeight w:val="1701"/>
              </w:trPr>
              <w:tc>
                <w:tcPr>
                  <w:tcW w:w="10281" w:type="dxa"/>
                  <w:gridSpan w:val="9"/>
                </w:tcPr>
                <w:p w14:paraId="6CC2AB02" w14:textId="77777777" w:rsidR="0025211B" w:rsidRDefault="00000000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De teken- en schilderlessen zijn op woensdag en donderdag van 15.00 tot 17.00 uur.</w:t>
                  </w:r>
                </w:p>
                <w:p w14:paraId="03276663" w14:textId="77777777" w:rsidR="0025211B" w:rsidRDefault="00000000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Graag aankruisen wat van toepassing is: </w:t>
                  </w:r>
                </w:p>
                <w:p w14:paraId="198FA4C8" w14:textId="77777777" w:rsidR="0025211B" w:rsidRDefault="00000000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-19422810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mijn kind kan alleen op woensdag</w:t>
                  </w:r>
                </w:p>
                <w:p w14:paraId="36B144B5" w14:textId="77777777" w:rsidR="0025211B" w:rsidRDefault="00000000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6761641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mijn kind kan alleen op donderdag</w:t>
                  </w:r>
                </w:p>
                <w:p w14:paraId="49A59923" w14:textId="77777777" w:rsidR="0025211B" w:rsidRDefault="00000000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-10679487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mijn kind kan op beide dagen.</w:t>
                  </w:r>
                </w:p>
                <w:p w14:paraId="70F0B532" w14:textId="77777777" w:rsidR="0025211B" w:rsidRDefault="00000000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Om mijn atelier te promoten maak ik regelmatig foto’s.</w:t>
                  </w:r>
                </w:p>
                <w:p w14:paraId="5D642511" w14:textId="77777777" w:rsidR="0025211B" w:rsidRDefault="00000000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Graag aankruisen wat van toepassing is:</w:t>
                  </w:r>
                </w:p>
                <w:p w14:paraId="65EED836" w14:textId="77777777" w:rsidR="0025211B" w:rsidRDefault="00000000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14216114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mijn kind en het werkstuk mogen gefotografeerd worden en op de website worden gezet</w:t>
                  </w:r>
                </w:p>
                <w:p w14:paraId="16E9840F" w14:textId="77777777" w:rsidR="0025211B" w:rsidRDefault="00000000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-9960384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alleen het werkstuk mag gefotografeerd worden en op de website worden gezet</w:t>
                  </w:r>
                </w:p>
                <w:p w14:paraId="177BF145" w14:textId="11B15FF9" w:rsidR="0025211B" w:rsidRDefault="00000000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1304275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mijn kind mag niet worden gefotografeerd</w:t>
                  </w:r>
                </w:p>
              </w:tc>
            </w:tr>
            <w:tr w:rsidR="0025211B" w14:paraId="41DCDB81" w14:textId="77777777">
              <w:trPr>
                <w:trHeight w:val="497"/>
              </w:trPr>
              <w:tc>
                <w:tcPr>
                  <w:tcW w:w="5083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1D61EADF" w14:textId="77777777" w:rsidR="0025211B" w:rsidRDefault="0025211B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10" w:type="dxa"/>
                </w:tcPr>
                <w:p w14:paraId="507C2236" w14:textId="77777777" w:rsidR="0025211B" w:rsidRDefault="0025211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4888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45394A1C" w14:textId="77777777" w:rsidR="0025211B" w:rsidRDefault="0025211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5211B" w14:paraId="6E260801" w14:textId="77777777">
              <w:trPr>
                <w:trHeight w:val="497"/>
              </w:trPr>
              <w:tc>
                <w:tcPr>
                  <w:tcW w:w="5083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50DDBAB4" w14:textId="77777777" w:rsidR="0025211B" w:rsidRDefault="00000000">
                  <w:pPr>
                    <w:pStyle w:val="Vettetek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Plaats</w:t>
                  </w:r>
                </w:p>
              </w:tc>
              <w:tc>
                <w:tcPr>
                  <w:tcW w:w="310" w:type="dxa"/>
                </w:tcPr>
                <w:p w14:paraId="6550793C" w14:textId="77777777" w:rsidR="0025211B" w:rsidRDefault="0025211B">
                  <w:pPr>
                    <w:pStyle w:val="Vetteteks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88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5B47D793" w14:textId="77777777" w:rsidR="0025211B" w:rsidRDefault="00000000">
                  <w:pPr>
                    <w:pStyle w:val="Vettetek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Datum</w:t>
                  </w:r>
                </w:p>
              </w:tc>
            </w:tr>
            <w:tr w:rsidR="0025211B" w14:paraId="4B7EAE23" w14:textId="77777777">
              <w:trPr>
                <w:trHeight w:val="497"/>
              </w:trPr>
              <w:tc>
                <w:tcPr>
                  <w:tcW w:w="5083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440DF3E4" w14:textId="77777777" w:rsidR="0025211B" w:rsidRDefault="0025211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10" w:type="dxa"/>
                </w:tcPr>
                <w:p w14:paraId="66525076" w14:textId="77777777" w:rsidR="0025211B" w:rsidRDefault="0025211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4888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7EE5A883" w14:textId="77777777" w:rsidR="0025211B" w:rsidRDefault="0025211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5211B" w14:paraId="63AAB608" w14:textId="77777777">
              <w:trPr>
                <w:trHeight w:val="497"/>
              </w:trPr>
              <w:tc>
                <w:tcPr>
                  <w:tcW w:w="5083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55EB5AFE" w14:textId="77777777" w:rsidR="0025211B" w:rsidRDefault="00000000">
                  <w:pPr>
                    <w:pStyle w:val="Vettetek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Naam</w:t>
                  </w:r>
                </w:p>
              </w:tc>
              <w:tc>
                <w:tcPr>
                  <w:tcW w:w="310" w:type="dxa"/>
                </w:tcPr>
                <w:p w14:paraId="410E99CA" w14:textId="77777777" w:rsidR="0025211B" w:rsidRDefault="0025211B">
                  <w:pPr>
                    <w:pStyle w:val="Vetteteks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88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682EBA37" w14:textId="77777777" w:rsidR="0025211B" w:rsidRDefault="00000000">
                  <w:pPr>
                    <w:pStyle w:val="Vettetek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Handtekening</w:t>
                  </w:r>
                </w:p>
              </w:tc>
            </w:tr>
          </w:tbl>
          <w:p w14:paraId="271639E2" w14:textId="77777777" w:rsidR="0025211B" w:rsidRDefault="0025211B"/>
        </w:tc>
        <w:tc>
          <w:tcPr>
            <w:tcW w:w="101" w:type="pct"/>
          </w:tcPr>
          <w:p w14:paraId="1AB758F0" w14:textId="77777777" w:rsidR="0025211B" w:rsidRDefault="0025211B"/>
        </w:tc>
      </w:tr>
    </w:tbl>
    <w:p w14:paraId="34A5924A" w14:textId="77777777" w:rsidR="0025211B" w:rsidRDefault="0025211B"/>
    <w:p w14:paraId="4EE9FE2B" w14:textId="77777777" w:rsidR="0025211B" w:rsidRDefault="0025211B">
      <w:pPr>
        <w:rPr>
          <w:rFonts w:ascii="Arial" w:eastAsia="Calibri" w:hAnsi="Arial" w:cs="Arial"/>
          <w:b/>
          <w:sz w:val="32"/>
          <w:szCs w:val="32"/>
        </w:rPr>
      </w:pPr>
    </w:p>
    <w:p w14:paraId="01C896EF" w14:textId="77777777" w:rsidR="0025211B" w:rsidRDefault="00000000">
      <w:pPr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Algemene voorwaarden Kinder-Kunst-Atelier Cuijk</w:t>
      </w:r>
    </w:p>
    <w:p w14:paraId="0753041A" w14:textId="77777777" w:rsidR="0025211B" w:rsidRDefault="00000000">
      <w:pPr>
        <w:spacing w:after="0"/>
        <w:rPr>
          <w:rFonts w:ascii="Arial" w:eastAsia="Times New Roman" w:hAnsi="Arial" w:cs="Arial"/>
          <w:color w:val="7A7A7A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lang w:eastAsia="nl-NL"/>
        </w:rPr>
        <w:t>Aanmelden en inschrijven algemeen</w:t>
      </w:r>
    </w:p>
    <w:p w14:paraId="16D1128C" w14:textId="77777777" w:rsidR="0025211B" w:rsidRDefault="00000000">
      <w:pPr>
        <w:spacing w:after="0"/>
        <w:rPr>
          <w:rFonts w:ascii="Arial" w:eastAsia="Times New Roman" w:hAnsi="Arial" w:cs="Arial"/>
          <w:color w:val="7A7A7A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>Aanmelden betekent dat u akkoord gaat met de algemene voorwaarden.</w:t>
      </w:r>
      <w:r>
        <w:rPr>
          <w:rFonts w:ascii="Arial" w:eastAsia="Times New Roman" w:hAnsi="Arial" w:cs="Arial"/>
          <w:color w:val="7A7A7A"/>
          <w:sz w:val="20"/>
          <w:szCs w:val="20"/>
          <w:lang w:eastAsia="nl-NL"/>
        </w:rPr>
        <w:t xml:space="preserve"> </w:t>
      </w:r>
    </w:p>
    <w:p w14:paraId="6DC138B3" w14:textId="77777777" w:rsidR="0025211B" w:rsidRDefault="00000000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Na aanmelding op de website </w:t>
      </w:r>
      <w:hyperlink r:id="rId8" w:history="1">
        <w:r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nl-NL"/>
          </w:rPr>
          <w:t>www.kinder-kunst-atelier-cuijk.nl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kunt u een inschrijvingsformulier downloaden. </w:t>
      </w:r>
    </w:p>
    <w:p w14:paraId="78E2E6A2" w14:textId="77777777" w:rsidR="0025211B" w:rsidRDefault="00000000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Dit formulier kunt digitaal invullen en retour sturen naar </w:t>
      </w:r>
      <w:hyperlink r:id="rId9" w:history="1">
        <w:r>
          <w:rPr>
            <w:rStyle w:val="Hyperlink"/>
            <w:rFonts w:ascii="Arial" w:eastAsia="Calibri" w:hAnsi="Arial" w:cs="Arial"/>
            <w:sz w:val="20"/>
            <w:szCs w:val="20"/>
          </w:rPr>
          <w:t>info@kinder-kunst-atelier-cuijk.nl</w:t>
        </w:r>
      </w:hyperlink>
      <w:r>
        <w:rPr>
          <w:rFonts w:ascii="Arial" w:eastAsia="Calibri" w:hAnsi="Arial" w:cs="Arial"/>
          <w:sz w:val="20"/>
          <w:szCs w:val="20"/>
        </w:rPr>
        <w:t>.</w:t>
      </w:r>
    </w:p>
    <w:p w14:paraId="33B6C971" w14:textId="77777777" w:rsidR="0025211B" w:rsidRDefault="00000000">
      <w:pPr>
        <w:spacing w:after="0"/>
        <w:rPr>
          <w:rFonts w:ascii="Arial" w:eastAsia="Times New Roman" w:hAnsi="Arial" w:cs="Arial"/>
          <w:color w:val="7A7A7A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>Inschrijven betekent dat u akkoord gaat met de lessen en tarieven.</w:t>
      </w:r>
      <w:r>
        <w:rPr>
          <w:rFonts w:ascii="Arial" w:eastAsia="Times New Roman" w:hAnsi="Arial" w:cs="Arial"/>
          <w:color w:val="7A7A7A"/>
          <w:sz w:val="20"/>
          <w:szCs w:val="20"/>
          <w:lang w:eastAsia="nl-NL"/>
        </w:rPr>
        <w:t xml:space="preserve"> </w:t>
      </w:r>
    </w:p>
    <w:p w14:paraId="065ABFCF" w14:textId="77777777" w:rsidR="0025211B" w:rsidRDefault="0025211B">
      <w:pPr>
        <w:spacing w:after="0"/>
        <w:rPr>
          <w:rFonts w:ascii="Arial" w:eastAsia="Times New Roman" w:hAnsi="Arial" w:cs="Arial"/>
          <w:b/>
          <w:bCs/>
          <w:color w:val="111111"/>
          <w:lang w:eastAsia="nl-NL"/>
        </w:rPr>
      </w:pPr>
    </w:p>
    <w:p w14:paraId="627D0DD0" w14:textId="77777777" w:rsidR="0025211B" w:rsidRDefault="00000000">
      <w:pPr>
        <w:spacing w:after="0"/>
        <w:rPr>
          <w:rFonts w:ascii="Arial" w:eastAsia="Times New Roman" w:hAnsi="Arial" w:cs="Arial"/>
          <w:color w:val="7A7A7A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lang w:eastAsia="nl-NL"/>
        </w:rPr>
        <w:t>Bevestiging inschrijving</w:t>
      </w:r>
    </w:p>
    <w:p w14:paraId="7287C571" w14:textId="77777777" w:rsidR="0025211B" w:rsidRDefault="00000000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U ontvangt zo snel mogelijk na inschrijving een bevestiging. Dit is nog geen garantie dat de cursus daadwerkelijk doorgaat. </w:t>
      </w:r>
    </w:p>
    <w:p w14:paraId="5DAE7AEF" w14:textId="77777777" w:rsidR="0025211B" w:rsidRDefault="0025211B">
      <w:pPr>
        <w:spacing w:after="0"/>
        <w:rPr>
          <w:rFonts w:ascii="Arial" w:eastAsia="Times New Roman" w:hAnsi="Arial" w:cs="Arial"/>
          <w:color w:val="000000"/>
          <w:lang w:eastAsia="nl-NL"/>
        </w:rPr>
      </w:pPr>
    </w:p>
    <w:p w14:paraId="09AEF879" w14:textId="77777777" w:rsidR="0025211B" w:rsidRDefault="00000000">
      <w:pPr>
        <w:spacing w:after="0"/>
        <w:rPr>
          <w:rFonts w:ascii="Arial" w:eastAsia="Times New Roman" w:hAnsi="Arial" w:cs="Arial"/>
          <w:b/>
          <w:bCs/>
          <w:color w:val="7A7A7A"/>
          <w:lang w:eastAsia="nl-NL"/>
        </w:rPr>
      </w:pPr>
      <w:r>
        <w:rPr>
          <w:rFonts w:ascii="Arial" w:eastAsia="Times New Roman" w:hAnsi="Arial" w:cs="Arial"/>
          <w:b/>
          <w:bCs/>
          <w:color w:val="000000"/>
          <w:lang w:eastAsia="nl-NL"/>
        </w:rPr>
        <w:t>Wijzigingen en doorgaan van de</w:t>
      </w:r>
      <w:r>
        <w:rPr>
          <w:rFonts w:ascii="Arial" w:eastAsia="Times New Roman" w:hAnsi="Arial" w:cs="Arial"/>
          <w:b/>
          <w:bCs/>
          <w:color w:val="7A7A7A"/>
          <w:lang w:eastAsia="nl-NL"/>
        </w:rPr>
        <w:t xml:space="preserve"> </w:t>
      </w:r>
      <w:r>
        <w:rPr>
          <w:rFonts w:ascii="Arial" w:eastAsia="Times New Roman" w:hAnsi="Arial" w:cs="Arial"/>
          <w:b/>
          <w:bCs/>
          <w:color w:val="111111"/>
          <w:lang w:eastAsia="nl-NL"/>
        </w:rPr>
        <w:t>cursus</w:t>
      </w:r>
    </w:p>
    <w:p w14:paraId="187EDEAD" w14:textId="77777777" w:rsidR="0025211B" w:rsidRDefault="00000000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>Eén week voor aanvang van een cursus wordt besloten of deze doorgaat. Hiervoor dienen er genoeg inschrijvingen te zijn. Alleen als de cursus niet doorgaat of uitgesteld wordt, krijgt u een week van tevoren bericht.</w:t>
      </w:r>
      <w:r>
        <w:rPr>
          <w:rFonts w:ascii="Arial" w:eastAsia="Times New Roman" w:hAnsi="Arial" w:cs="Arial"/>
          <w:color w:val="7A7A7A"/>
          <w:sz w:val="20"/>
          <w:szCs w:val="20"/>
          <w:lang w:eastAsia="nl-NL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Kinder-Kunst-Atelier Cuijk behoudt zich het recht voor om een cursus te wijzigen. </w:t>
      </w:r>
    </w:p>
    <w:p w14:paraId="56314679" w14:textId="77777777" w:rsidR="0025211B" w:rsidRDefault="00000000">
      <w:pPr>
        <w:spacing w:after="0"/>
        <w:rPr>
          <w:rFonts w:ascii="Arial" w:eastAsia="Times New Roman" w:hAnsi="Arial" w:cs="Arial"/>
          <w:color w:val="7A7A7A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Zo kan Kinder-Kunst-Atelier Cuijk, bij hoge uitzondering, een cursus laten plaatsvinden op een andere datum. </w:t>
      </w:r>
    </w:p>
    <w:p w14:paraId="3B696F91" w14:textId="77777777" w:rsidR="0025211B" w:rsidRDefault="0025211B">
      <w:pPr>
        <w:spacing w:after="0"/>
        <w:rPr>
          <w:rFonts w:ascii="Arial" w:eastAsia="Times New Roman" w:hAnsi="Arial" w:cs="Arial"/>
          <w:color w:val="000000"/>
          <w:lang w:eastAsia="nl-NL"/>
        </w:rPr>
      </w:pPr>
    </w:p>
    <w:p w14:paraId="56E9DED2" w14:textId="77777777" w:rsidR="0025211B" w:rsidRDefault="00000000">
      <w:pPr>
        <w:spacing w:after="0"/>
        <w:rPr>
          <w:rFonts w:ascii="Arial" w:eastAsia="Times New Roman" w:hAnsi="Arial" w:cs="Arial"/>
          <w:color w:val="7A7A7A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lang w:eastAsia="nl-NL"/>
        </w:rPr>
        <w:t>Betalen</w:t>
      </w:r>
    </w:p>
    <w:p w14:paraId="651613A0" w14:textId="77777777" w:rsidR="0025211B" w:rsidRDefault="00000000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>Als uw kind geplaatst is, krijgt u bericht.</w:t>
      </w:r>
      <w:r>
        <w:rPr>
          <w:rFonts w:ascii="Arial" w:eastAsia="Times New Roman" w:hAnsi="Arial" w:cs="Arial"/>
          <w:color w:val="7A7A7A"/>
          <w:sz w:val="20"/>
          <w:szCs w:val="20"/>
          <w:lang w:eastAsia="nl-N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De kosten van een cursus van 15 lessen bedragen €250,00. </w:t>
      </w:r>
    </w:p>
    <w:p w14:paraId="48D589A8" w14:textId="1CA669A2" w:rsidR="0025211B" w:rsidRDefault="00000000">
      <w:pPr>
        <w:spacing w:after="0"/>
        <w:rPr>
          <w:rFonts w:ascii="Arial" w:eastAsia="Times New Roman" w:hAnsi="Arial" w:cs="Arial"/>
          <w:b/>
          <w:bCs/>
          <w:color w:val="111111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>U kunt het bedrag overmaken op: </w:t>
      </w:r>
      <w:r>
        <w:rPr>
          <w:rFonts w:ascii="Arial" w:eastAsia="Times New Roman" w:hAnsi="Arial" w:cs="Arial"/>
          <w:b/>
          <w:bCs/>
          <w:color w:val="111111"/>
          <w:sz w:val="20"/>
          <w:szCs w:val="20"/>
          <w:lang w:eastAsia="nl-NL"/>
        </w:rPr>
        <w:t xml:space="preserve">NL56 INGB 0003377134 t.n.v. Kinder-Kunst-Atelier Cuijk. </w:t>
      </w:r>
      <w:r>
        <w:rPr>
          <w:rFonts w:ascii="Arial" w:eastAsia="Times New Roman" w:hAnsi="Arial" w:cs="Arial"/>
          <w:color w:val="7A7A7A"/>
          <w:sz w:val="20"/>
          <w:szCs w:val="20"/>
          <w:lang w:eastAsia="nl-NL"/>
        </w:rPr>
        <w:br/>
      </w:r>
    </w:p>
    <w:p w14:paraId="430ED6A9" w14:textId="77777777" w:rsidR="0025211B" w:rsidRDefault="00000000">
      <w:pPr>
        <w:spacing w:after="0"/>
        <w:rPr>
          <w:rFonts w:ascii="Arial" w:eastAsia="Times New Roman" w:hAnsi="Arial" w:cs="Arial"/>
          <w:color w:val="7A7A7A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lang w:eastAsia="nl-NL"/>
        </w:rPr>
        <w:t xml:space="preserve">Annulering </w:t>
      </w:r>
    </w:p>
    <w:p w14:paraId="2B4DE910" w14:textId="77777777" w:rsidR="0025211B" w:rsidRDefault="00000000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>Het annuleren van deelname aan de cursus graag minimaal een week van tevoren via de mail doorgeven. Dan wordt uw geld teruggestort.</w:t>
      </w:r>
      <w:r>
        <w:rPr>
          <w:rFonts w:ascii="Arial" w:eastAsia="Times New Roman" w:hAnsi="Arial" w:cs="Arial"/>
          <w:color w:val="7A7A7A"/>
          <w:sz w:val="20"/>
          <w:szCs w:val="20"/>
          <w:lang w:eastAsia="nl-N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Mocht Kinder-Kunst-Atelier Cuijk vanwege persoonlijke redenen de cursus niet door kunnen laten gaan, dan overleggen we eerst over een andere datum. Mocht dit niet lukken dan krijgt u uw geld terug. </w:t>
      </w:r>
      <w:r>
        <w:rPr>
          <w:rFonts w:ascii="Arial" w:eastAsia="Calibri" w:hAnsi="Arial" w:cs="Arial"/>
          <w:sz w:val="20"/>
          <w:szCs w:val="20"/>
        </w:rPr>
        <w:t>Indien een losse les niet kan worden gevolgd, dient u dit minimaal 4 uur van te voren te melden. Restitutie van lesgeld voor gemiste lessen is niet mogelijk.</w:t>
      </w:r>
    </w:p>
    <w:p w14:paraId="66F2D238" w14:textId="77777777" w:rsidR="0025211B" w:rsidRDefault="0025211B">
      <w:pPr>
        <w:spacing w:after="0"/>
        <w:rPr>
          <w:rFonts w:ascii="Arial" w:eastAsia="Times New Roman" w:hAnsi="Arial" w:cs="Arial"/>
          <w:b/>
          <w:bCs/>
          <w:color w:val="111111"/>
          <w:lang w:eastAsia="nl-NL"/>
        </w:rPr>
      </w:pPr>
    </w:p>
    <w:p w14:paraId="0C778C28" w14:textId="77777777" w:rsidR="0025211B" w:rsidRDefault="00000000">
      <w:pPr>
        <w:spacing w:after="0"/>
        <w:rPr>
          <w:rFonts w:ascii="Arial" w:eastAsia="Times New Roman" w:hAnsi="Arial" w:cs="Arial"/>
          <w:color w:val="7A7A7A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lang w:eastAsia="nl-NL"/>
        </w:rPr>
        <w:t>Lesmateriaal</w:t>
      </w:r>
    </w:p>
    <w:p w14:paraId="61489DE4" w14:textId="77777777" w:rsidR="0025211B" w:rsidRDefault="00000000">
      <w:pPr>
        <w:spacing w:after="0"/>
        <w:rPr>
          <w:rFonts w:ascii="Arial" w:eastAsia="Times New Roman" w:hAnsi="Arial" w:cs="Arial"/>
          <w:color w:val="7A7A7A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Het lesmateriaal is in de cursusprijs inbegrepen. </w:t>
      </w:r>
    </w:p>
    <w:p w14:paraId="39DE18FB" w14:textId="77777777" w:rsidR="0025211B" w:rsidRDefault="0025211B">
      <w:pPr>
        <w:spacing w:after="0"/>
        <w:rPr>
          <w:rFonts w:ascii="Arial" w:eastAsia="Times New Roman" w:hAnsi="Arial" w:cs="Arial"/>
          <w:color w:val="000000"/>
          <w:lang w:eastAsia="nl-NL"/>
        </w:rPr>
      </w:pPr>
    </w:p>
    <w:p w14:paraId="18713744" w14:textId="77777777" w:rsidR="0025211B" w:rsidRDefault="00000000">
      <w:pPr>
        <w:spacing w:after="0"/>
        <w:rPr>
          <w:rFonts w:ascii="Arial" w:eastAsia="Times New Roman" w:hAnsi="Arial" w:cs="Arial"/>
          <w:b/>
          <w:bCs/>
          <w:color w:val="000000"/>
          <w:lang w:eastAsia="nl-NL"/>
        </w:rPr>
      </w:pPr>
      <w:r>
        <w:rPr>
          <w:rFonts w:ascii="Arial" w:eastAsia="Times New Roman" w:hAnsi="Arial" w:cs="Arial"/>
          <w:b/>
          <w:bCs/>
          <w:color w:val="000000"/>
          <w:lang w:eastAsia="nl-NL"/>
        </w:rPr>
        <w:t>Promotie</w:t>
      </w:r>
    </w:p>
    <w:p w14:paraId="4A61FCA0" w14:textId="77777777" w:rsidR="0025211B" w:rsidRDefault="00000000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Kinder-Kunst-Atelier Cuijk maakt regelmatig fotoreportages van de activiteiten. </w:t>
      </w:r>
    </w:p>
    <w:p w14:paraId="2C25668F" w14:textId="77777777" w:rsidR="0025211B" w:rsidRDefault="00000000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Met het ondertekenen van het inschrijfformulier verklaart u akkoord te gaan met de publicatie van dit materiaal. </w:t>
      </w:r>
    </w:p>
    <w:p w14:paraId="31DC4D06" w14:textId="77777777" w:rsidR="0025211B" w:rsidRDefault="00000000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Als u dit niet wenst moet u dit duidelijk aangeven bij de inschrijving. </w:t>
      </w:r>
    </w:p>
    <w:p w14:paraId="6B83A72F" w14:textId="77777777" w:rsidR="0025211B" w:rsidRDefault="0025211B">
      <w:pPr>
        <w:spacing w:after="0"/>
        <w:rPr>
          <w:rFonts w:ascii="Arial" w:eastAsia="Times New Roman" w:hAnsi="Arial" w:cs="Arial"/>
          <w:color w:val="000000"/>
          <w:lang w:eastAsia="nl-NL"/>
        </w:rPr>
      </w:pPr>
    </w:p>
    <w:p w14:paraId="34B1A545" w14:textId="77777777" w:rsidR="0025211B" w:rsidRDefault="00000000">
      <w:pPr>
        <w:spacing w:after="0"/>
        <w:rPr>
          <w:rFonts w:ascii="Arial" w:eastAsia="Times New Roman" w:hAnsi="Arial" w:cs="Arial"/>
          <w:b/>
          <w:bCs/>
          <w:color w:val="000000"/>
          <w:lang w:eastAsia="nl-NL"/>
        </w:rPr>
      </w:pPr>
      <w:r>
        <w:rPr>
          <w:rFonts w:ascii="Arial" w:eastAsia="Times New Roman" w:hAnsi="Arial" w:cs="Arial"/>
          <w:b/>
          <w:bCs/>
          <w:color w:val="000000"/>
          <w:lang w:eastAsia="nl-NL"/>
        </w:rPr>
        <w:t xml:space="preserve">Algemeen </w:t>
      </w:r>
    </w:p>
    <w:p w14:paraId="1E1E10D3" w14:textId="77777777" w:rsidR="0025211B" w:rsidRDefault="00000000">
      <w:pPr>
        <w:rPr>
          <w:rFonts w:ascii="Arial" w:eastAsia="Times New Roman" w:hAnsi="Arial" w:cs="Arial"/>
          <w:color w:val="7A7A7A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>Het verdient aanbeveling om de kinderen tijdens het werken in het atelier oude kleding aan te laten doen. Het kinderatelier is niet aansprakelijk voor vlekken in kleding.</w:t>
      </w:r>
      <w:r>
        <w:rPr>
          <w:rFonts w:ascii="Arial" w:eastAsia="Times New Roman" w:hAnsi="Arial" w:cs="Arial"/>
          <w:color w:val="7A7A7A"/>
          <w:sz w:val="20"/>
          <w:szCs w:val="20"/>
          <w:lang w:eastAsia="nl-N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>Bij mooi weer</w:t>
      </w:r>
      <w:r>
        <w:rPr>
          <w:rFonts w:ascii="Arial" w:eastAsia="Times New Roman" w:hAnsi="Arial" w:cs="Arial"/>
          <w:color w:val="000000"/>
          <w:lang w:eastAsia="nl-N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>kunnen er activiteiten</w:t>
      </w:r>
      <w:r>
        <w:rPr>
          <w:rFonts w:ascii="Arial" w:eastAsia="Times New Roman" w:hAnsi="Arial" w:cs="Arial"/>
          <w:color w:val="000000"/>
          <w:lang w:eastAsia="nl-N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>buiten gehouden worden.</w:t>
      </w:r>
      <w:r>
        <w:rPr>
          <w:rFonts w:ascii="Arial" w:eastAsia="Times New Roman" w:hAnsi="Arial" w:cs="Arial"/>
          <w:color w:val="7A7A7A"/>
          <w:sz w:val="20"/>
          <w:szCs w:val="20"/>
          <w:lang w:eastAsia="nl-N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>Kinder-Kunst-Atelier Cuijk is niet aansprakelijk voor schade aan en/of het verdwijnen van eigendommen en goederen van kinderen of bezoekers.</w:t>
      </w:r>
      <w:r>
        <w:rPr>
          <w:rFonts w:ascii="Arial" w:eastAsia="Times New Roman" w:hAnsi="Arial" w:cs="Arial"/>
          <w:color w:val="7A7A7A"/>
          <w:sz w:val="20"/>
          <w:szCs w:val="20"/>
          <w:lang w:eastAsia="nl-N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>Aan de inhoud van de website kunnen geen rechten worden ontleend.</w:t>
      </w:r>
    </w:p>
    <w:p w14:paraId="02783072" w14:textId="77777777" w:rsidR="0025211B" w:rsidRDefault="0025211B"/>
    <w:sectPr w:rsidR="002521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7" w:right="794" w:bottom="737" w:left="79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866A" w14:textId="77777777" w:rsidR="00EC5A0A" w:rsidRDefault="00EC5A0A">
      <w:pPr>
        <w:spacing w:line="240" w:lineRule="auto"/>
      </w:pPr>
      <w:r>
        <w:separator/>
      </w:r>
    </w:p>
  </w:endnote>
  <w:endnote w:type="continuationSeparator" w:id="0">
    <w:p w14:paraId="5856985C" w14:textId="77777777" w:rsidR="00EC5A0A" w:rsidRDefault="00EC5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1EA1" w14:textId="77777777" w:rsidR="0025211B" w:rsidRDefault="0025211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BEE1" w14:textId="77777777" w:rsidR="0025211B" w:rsidRDefault="0025211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240A" w14:textId="77777777" w:rsidR="0025211B" w:rsidRDefault="002521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E0BC2" w14:textId="77777777" w:rsidR="00EC5A0A" w:rsidRDefault="00EC5A0A">
      <w:pPr>
        <w:spacing w:after="0"/>
      </w:pPr>
      <w:r>
        <w:separator/>
      </w:r>
    </w:p>
  </w:footnote>
  <w:footnote w:type="continuationSeparator" w:id="0">
    <w:p w14:paraId="4E007A8C" w14:textId="77777777" w:rsidR="00EC5A0A" w:rsidRDefault="00EC5A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44D0" w14:textId="77777777" w:rsidR="0025211B" w:rsidRDefault="002521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4010" w14:textId="77777777" w:rsidR="0025211B" w:rsidRDefault="00000000">
    <w:pPr>
      <w:pStyle w:val="Kopteks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D25AB2" wp14:editId="31EE3FEC">
              <wp:simplePos x="0" y="0"/>
              <wp:positionH relativeFrom="column">
                <wp:posOffset>1477010</wp:posOffset>
              </wp:positionH>
              <wp:positionV relativeFrom="paragraph">
                <wp:posOffset>6985</wp:posOffset>
              </wp:positionV>
              <wp:extent cx="3192780" cy="876300"/>
              <wp:effectExtent l="0" t="0" r="7620" b="0"/>
              <wp:wrapNone/>
              <wp:docPr id="954601088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278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CF2231" w14:textId="77777777" w:rsidR="0025211B" w:rsidRDefault="00000000">
                          <w:pPr>
                            <w:spacing w:after="0"/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  <w:t>Adres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  <w:t>: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  <w:t>Rivierduin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  <w:t xml:space="preserve"> 7 5432 KC Cuijk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  <w:tab/>
                          </w:r>
                        </w:p>
                        <w:p w14:paraId="355FA08C" w14:textId="77777777" w:rsidR="0025211B" w:rsidRDefault="00000000">
                          <w:pPr>
                            <w:spacing w:after="0"/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  <w:t>Email: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  <w:tab/>
                            <w:t>info@kinder-kunst-atelier-cuijk.nl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de-DE"/>
                            </w:rPr>
                            <w:tab/>
                          </w:r>
                        </w:p>
                        <w:p w14:paraId="309EE02B" w14:textId="77777777" w:rsidR="0025211B" w:rsidRDefault="00000000">
                          <w:pPr>
                            <w:spacing w:after="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KvK-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nr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  <w:t>91967937</w:t>
                          </w:r>
                        </w:p>
                        <w:p w14:paraId="5A0AAC22" w14:textId="77777777" w:rsidR="0025211B" w:rsidRDefault="00000000">
                          <w:pPr>
                            <w:spacing w:after="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  <w:t>0615449102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667A7E60" w14:textId="77777777" w:rsidR="0025211B" w:rsidRDefault="00000000">
                          <w:pPr>
                            <w:spacing w:after="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IBAN: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  <w:t>NL56 INGB 0003377134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044F038B" w14:textId="77777777" w:rsidR="0025211B" w:rsidRDefault="00000000">
                          <w:pPr>
                            <w:spacing w:after="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Website: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  <w:t>kinder-kunst-atelier-cuijk.nl</w:t>
                          </w:r>
                        </w:p>
                        <w:p w14:paraId="664796BA" w14:textId="77777777" w:rsidR="0025211B" w:rsidRDefault="002521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25AB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16.3pt;margin-top:.55pt;width:251.4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" fillcolor="white [3201]" stroked="f" strokeweight=".5pt">
              <v:textbox>
                <w:txbxContent>
                  <w:p w14:paraId="50CF2231" w14:textId="77777777" w:rsidR="0025211B" w:rsidRDefault="00000000">
                    <w:pPr>
                      <w:spacing w:after="0"/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</w:pPr>
                    <w:proofErr w:type="spellStart"/>
                    <w:r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>Adres</w:t>
                    </w:r>
                    <w:proofErr w:type="spellEnd"/>
                    <w:r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>:</w:t>
                    </w:r>
                    <w:r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ab/>
                    </w:r>
                    <w:r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ab/>
                    </w:r>
                    <w:proofErr w:type="spellStart"/>
                    <w:r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>Rivierduin</w:t>
                    </w:r>
                    <w:proofErr w:type="spellEnd"/>
                    <w:r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 xml:space="preserve"> 7 5432 KC Cuijk</w:t>
                    </w:r>
                    <w:r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ab/>
                    </w:r>
                  </w:p>
                  <w:p w14:paraId="355FA08C" w14:textId="77777777" w:rsidR="0025211B" w:rsidRDefault="00000000">
                    <w:pPr>
                      <w:spacing w:after="0"/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>Email:</w:t>
                    </w:r>
                    <w:r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ab/>
                    </w:r>
                    <w:r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ab/>
                      <w:t>info@kinder-kunst-atelier-cuijk.nl</w:t>
                    </w:r>
                    <w:r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ab/>
                    </w:r>
                  </w:p>
                  <w:p w14:paraId="309EE02B" w14:textId="77777777" w:rsidR="0025211B" w:rsidRDefault="00000000">
                    <w:pPr>
                      <w:spacing w:after="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KvK-</w:t>
                    </w:r>
                    <w:proofErr w:type="spellStart"/>
                    <w:r>
                      <w:rPr>
                        <w:rFonts w:ascii="Verdana" w:hAnsi="Verdana"/>
                        <w:sz w:val="16"/>
                        <w:szCs w:val="16"/>
                      </w:rPr>
                      <w:t>nr</w:t>
                    </w:r>
                    <w:proofErr w:type="spellEnd"/>
                    <w:r>
                      <w:rPr>
                        <w:rFonts w:ascii="Verdana" w:hAnsi="Verdana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ab/>
                      <w:t>91967937</w:t>
                    </w:r>
                  </w:p>
                  <w:p w14:paraId="5A0AAC22" w14:textId="77777777" w:rsidR="0025211B" w:rsidRDefault="00000000">
                    <w:pPr>
                      <w:spacing w:after="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ab/>
                      <w:t>0615449102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</w:p>
                  <w:p w14:paraId="667A7E60" w14:textId="77777777" w:rsidR="0025211B" w:rsidRDefault="00000000">
                    <w:pPr>
                      <w:spacing w:after="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IBAN: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ab/>
                      <w:t>NL56 INGB 0003377134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</w:p>
                  <w:p w14:paraId="044F038B" w14:textId="77777777" w:rsidR="0025211B" w:rsidRDefault="00000000">
                    <w:pPr>
                      <w:spacing w:after="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Website: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ab/>
                      <w:t>kinder-kunst-atelier-cuijk.nl</w:t>
                    </w:r>
                  </w:p>
                  <w:p w14:paraId="664796BA" w14:textId="77777777" w:rsidR="0025211B" w:rsidRDefault="0025211B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C1711BC" wp14:editId="3C101A56">
          <wp:extent cx="1087120" cy="889000"/>
          <wp:effectExtent l="0" t="0" r="0" b="6350"/>
          <wp:docPr id="638754657" name="Afbeelding 638754657" descr="Afbeelding met Kleurrijkheid, Graphics, grafische vormgeving, Magenta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754657" name="Afbeelding 638754657" descr="Afbeelding met Kleurrijkheid, Graphics, grafische vormgeving, Magenta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789" cy="911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CBD8" w14:textId="77777777" w:rsidR="0025211B" w:rsidRDefault="0025211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AF3"/>
    <w:rsid w:val="000035F2"/>
    <w:rsid w:val="0005135F"/>
    <w:rsid w:val="000C75BF"/>
    <w:rsid w:val="000E68F3"/>
    <w:rsid w:val="001034AB"/>
    <w:rsid w:val="00110721"/>
    <w:rsid w:val="001257F0"/>
    <w:rsid w:val="0016061E"/>
    <w:rsid w:val="0016108E"/>
    <w:rsid w:val="001A199E"/>
    <w:rsid w:val="001C42C8"/>
    <w:rsid w:val="00205FE0"/>
    <w:rsid w:val="00220232"/>
    <w:rsid w:val="00226F69"/>
    <w:rsid w:val="00231401"/>
    <w:rsid w:val="00246BBD"/>
    <w:rsid w:val="002471CB"/>
    <w:rsid w:val="0025130C"/>
    <w:rsid w:val="0025211B"/>
    <w:rsid w:val="00256391"/>
    <w:rsid w:val="002633EB"/>
    <w:rsid w:val="00265218"/>
    <w:rsid w:val="00296707"/>
    <w:rsid w:val="002B56CA"/>
    <w:rsid w:val="002C6ABD"/>
    <w:rsid w:val="002C7FDB"/>
    <w:rsid w:val="002D3842"/>
    <w:rsid w:val="003071A0"/>
    <w:rsid w:val="00337C0F"/>
    <w:rsid w:val="0035052D"/>
    <w:rsid w:val="00366F6D"/>
    <w:rsid w:val="00383224"/>
    <w:rsid w:val="003C4577"/>
    <w:rsid w:val="003D1D42"/>
    <w:rsid w:val="003D55BE"/>
    <w:rsid w:val="003E0129"/>
    <w:rsid w:val="003E3F96"/>
    <w:rsid w:val="003F693D"/>
    <w:rsid w:val="00405F44"/>
    <w:rsid w:val="00410E03"/>
    <w:rsid w:val="00425F9D"/>
    <w:rsid w:val="00435E8C"/>
    <w:rsid w:val="004456B5"/>
    <w:rsid w:val="00463B35"/>
    <w:rsid w:val="00467C45"/>
    <w:rsid w:val="00482917"/>
    <w:rsid w:val="004C2F50"/>
    <w:rsid w:val="00524D35"/>
    <w:rsid w:val="00525C98"/>
    <w:rsid w:val="0053303C"/>
    <w:rsid w:val="00535B13"/>
    <w:rsid w:val="00542A22"/>
    <w:rsid w:val="00587C23"/>
    <w:rsid w:val="005A6806"/>
    <w:rsid w:val="005C7B96"/>
    <w:rsid w:val="005D124E"/>
    <w:rsid w:val="005D4225"/>
    <w:rsid w:val="005F4C8F"/>
    <w:rsid w:val="00602581"/>
    <w:rsid w:val="00643F5A"/>
    <w:rsid w:val="00684557"/>
    <w:rsid w:val="006859BF"/>
    <w:rsid w:val="00686093"/>
    <w:rsid w:val="006A7299"/>
    <w:rsid w:val="006C7D64"/>
    <w:rsid w:val="006D014F"/>
    <w:rsid w:val="006D43A7"/>
    <w:rsid w:val="00705FD1"/>
    <w:rsid w:val="0071089C"/>
    <w:rsid w:val="00726D7B"/>
    <w:rsid w:val="00740131"/>
    <w:rsid w:val="007479C3"/>
    <w:rsid w:val="00763BAB"/>
    <w:rsid w:val="007B52D2"/>
    <w:rsid w:val="007C1F7D"/>
    <w:rsid w:val="007D4902"/>
    <w:rsid w:val="007F2021"/>
    <w:rsid w:val="008346A0"/>
    <w:rsid w:val="00835DE8"/>
    <w:rsid w:val="00837EAA"/>
    <w:rsid w:val="00867E5F"/>
    <w:rsid w:val="0089793D"/>
    <w:rsid w:val="008B4E24"/>
    <w:rsid w:val="008C47E1"/>
    <w:rsid w:val="008C4EF5"/>
    <w:rsid w:val="008C5804"/>
    <w:rsid w:val="008D3EE1"/>
    <w:rsid w:val="008F387F"/>
    <w:rsid w:val="00915359"/>
    <w:rsid w:val="009B2442"/>
    <w:rsid w:val="009E6AC6"/>
    <w:rsid w:val="009F4149"/>
    <w:rsid w:val="00A02846"/>
    <w:rsid w:val="00A27A7C"/>
    <w:rsid w:val="00A3321A"/>
    <w:rsid w:val="00A34544"/>
    <w:rsid w:val="00A73AE1"/>
    <w:rsid w:val="00A95E46"/>
    <w:rsid w:val="00AA612D"/>
    <w:rsid w:val="00AB2833"/>
    <w:rsid w:val="00AC7198"/>
    <w:rsid w:val="00AE3FB7"/>
    <w:rsid w:val="00AF1454"/>
    <w:rsid w:val="00B028FE"/>
    <w:rsid w:val="00B122BA"/>
    <w:rsid w:val="00B45F61"/>
    <w:rsid w:val="00B837AF"/>
    <w:rsid w:val="00B87214"/>
    <w:rsid w:val="00B91C44"/>
    <w:rsid w:val="00B93460"/>
    <w:rsid w:val="00BA6403"/>
    <w:rsid w:val="00BB45D0"/>
    <w:rsid w:val="00BC1B68"/>
    <w:rsid w:val="00BC27D0"/>
    <w:rsid w:val="00BC7F40"/>
    <w:rsid w:val="00BE6B42"/>
    <w:rsid w:val="00BF5A49"/>
    <w:rsid w:val="00C1581E"/>
    <w:rsid w:val="00C50E6D"/>
    <w:rsid w:val="00C520D9"/>
    <w:rsid w:val="00C84BD5"/>
    <w:rsid w:val="00CA3844"/>
    <w:rsid w:val="00CB39E3"/>
    <w:rsid w:val="00CF31BB"/>
    <w:rsid w:val="00D11466"/>
    <w:rsid w:val="00D4436A"/>
    <w:rsid w:val="00D832D3"/>
    <w:rsid w:val="00DB5CAA"/>
    <w:rsid w:val="00DE1343"/>
    <w:rsid w:val="00DE3C23"/>
    <w:rsid w:val="00DF2867"/>
    <w:rsid w:val="00E141F4"/>
    <w:rsid w:val="00E301A2"/>
    <w:rsid w:val="00E5039D"/>
    <w:rsid w:val="00E53AFF"/>
    <w:rsid w:val="00E61D15"/>
    <w:rsid w:val="00EC5A0A"/>
    <w:rsid w:val="00ED078E"/>
    <w:rsid w:val="00EE1C5A"/>
    <w:rsid w:val="00EF6D67"/>
    <w:rsid w:val="00EF6DBC"/>
    <w:rsid w:val="00EF7890"/>
    <w:rsid w:val="00F02022"/>
    <w:rsid w:val="00F27B67"/>
    <w:rsid w:val="00F42EDB"/>
    <w:rsid w:val="00F45D84"/>
    <w:rsid w:val="00FB3407"/>
    <w:rsid w:val="00FC0271"/>
    <w:rsid w:val="00FD50AA"/>
    <w:rsid w:val="00FE6AF3"/>
    <w:rsid w:val="7B1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BC65"/>
  <w15:docId w15:val="{EDB43EF9-B241-4BDD-938C-DAB52A0B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Franklin Gothic Book" w:hAnsiTheme="minorHAns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DAD08B" w:themeColor="accent1" w:themeShade="BF"/>
      <w:kern w:val="0"/>
      <w:sz w:val="32"/>
      <w:szCs w:val="29"/>
      <w:lang w:val="en-IN" w:bidi="hi-IN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after="0" w:line="240" w:lineRule="auto"/>
      <w:jc w:val="center"/>
    </w:pPr>
    <w:rPr>
      <w:rFonts w:ascii="Segoe UI" w:eastAsia="Franklin Gothic Book" w:hAnsi="Segoe UI" w:cs="Segoe UI"/>
      <w:kern w:val="0"/>
      <w:sz w:val="18"/>
      <w:szCs w:val="18"/>
      <w14:ligatures w14:val="none"/>
    </w:rPr>
  </w:style>
  <w:style w:type="paragraph" w:styleId="Voettekst">
    <w:name w:val="footer"/>
    <w:basedOn w:val="Standaard"/>
    <w:link w:val="VoettekstChar"/>
    <w:uiPriority w:val="99"/>
    <w:semiHidden/>
    <w:pPr>
      <w:tabs>
        <w:tab w:val="center" w:pos="4680"/>
        <w:tab w:val="right" w:pos="9360"/>
      </w:tabs>
      <w:spacing w:line="240" w:lineRule="auto"/>
      <w:jc w:val="center"/>
    </w:pPr>
    <w:rPr>
      <w:rFonts w:eastAsia="Franklin Gothic Book" w:cs="Times New Roman"/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semiHidden/>
    <w:pPr>
      <w:tabs>
        <w:tab w:val="center" w:pos="4680"/>
        <w:tab w:val="right" w:pos="9360"/>
      </w:tabs>
      <w:spacing w:line="240" w:lineRule="auto"/>
      <w:jc w:val="center"/>
    </w:pPr>
    <w:rPr>
      <w:rFonts w:eastAsia="Franklin Gothic Book" w:cs="Times New Roman"/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Pr>
      <w:color w:val="0096D2" w:themeColor="hyperlink"/>
      <w:u w:val="single"/>
    </w:rPr>
  </w:style>
  <w:style w:type="paragraph" w:styleId="Normaalweb">
    <w:name w:val="Normal (Web)"/>
    <w:basedOn w:val="Standaard"/>
    <w:uiPriority w:val="99"/>
    <w:semiHidden/>
    <w:pPr>
      <w:spacing w:before="100" w:beforeAutospacing="1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elraster">
    <w:name w:val="Table Grid"/>
    <w:basedOn w:val="Standaardtab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qFormat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semiHidden/>
  </w:style>
  <w:style w:type="character" w:customStyle="1" w:styleId="VoettekstChar">
    <w:name w:val="Voettekst Char"/>
    <w:basedOn w:val="Standaardalinea-lettertype"/>
    <w:link w:val="Voettekst"/>
    <w:uiPriority w:val="99"/>
    <w:semiHidden/>
  </w:style>
  <w:style w:type="character" w:customStyle="1" w:styleId="TitelChar">
    <w:name w:val="Titel Char"/>
    <w:link w:val="Titel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customStyle="1" w:styleId="Contactpersonen">
    <w:name w:val="Contactpersonen"/>
    <w:basedOn w:val="Standaard"/>
    <w:uiPriority w:val="5"/>
    <w:qFormat/>
    <w:pPr>
      <w:spacing w:after="100" w:line="240" w:lineRule="auto"/>
      <w:jc w:val="center"/>
    </w:pPr>
    <w:rPr>
      <w:rFonts w:eastAsia="Franklin Gothic Book" w:cs="Times New Roman"/>
      <w:color w:val="1F497D" w:themeColor="text2"/>
      <w:kern w:val="0"/>
      <w:sz w:val="20"/>
      <w:szCs w:val="20"/>
      <w14:ligatures w14:val="none"/>
    </w:rPr>
  </w:style>
  <w:style w:type="character" w:styleId="Tekstvantijdelijkeaanduiding">
    <w:name w:val="Placeholder Text"/>
    <w:uiPriority w:val="99"/>
    <w:semiHidden/>
    <w:rPr>
      <w:color w:val="808080"/>
    </w:rPr>
  </w:style>
  <w:style w:type="paragraph" w:customStyle="1" w:styleId="Vettetekst">
    <w:name w:val="Vette tekst"/>
    <w:basedOn w:val="Standaard"/>
    <w:uiPriority w:val="2"/>
    <w:qFormat/>
    <w:pPr>
      <w:spacing w:after="120" w:line="240" w:lineRule="auto"/>
    </w:pPr>
    <w:rPr>
      <w:rFonts w:eastAsia="Franklin Gothic Book" w:cs="Times New Roman"/>
      <w:b/>
      <w:bCs/>
      <w:color w:val="000000" w:themeColor="text1"/>
      <w:kern w:val="0"/>
      <w:sz w:val="24"/>
      <w14:ligatures w14:val="none"/>
    </w:rPr>
  </w:style>
  <w:style w:type="paragraph" w:customStyle="1" w:styleId="Blauwe">
    <w:name w:val="Blauwe"/>
    <w:basedOn w:val="Standaard"/>
    <w:uiPriority w:val="4"/>
    <w:qFormat/>
    <w:pPr>
      <w:spacing w:after="0" w:line="240" w:lineRule="auto"/>
      <w:jc w:val="center"/>
    </w:pPr>
    <w:rPr>
      <w:rFonts w:eastAsia="Franklin Gothic Book" w:cs="Times New Roman"/>
      <w:b/>
      <w:bCs/>
      <w:color w:val="1F497D" w:themeColor="text2"/>
      <w:kern w:val="0"/>
      <w:sz w:val="24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semiHidden/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Segoe UI" w:hAnsi="Segoe UI" w:cs="Segoe UI"/>
      <w:color w:val="000000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der-kunst-atelier-cuijk.n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kinder-kunst-atelier-cuijk.n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v\AppData\Roaming\Microsoft\Templates\Cli&#235;nt-intakeformulier%20voor%20kleine%20bedrijven.dotx" TargetMode="External"/></Relationship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3D08EC4-8EA6-4282-8283-B1C52DD349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Cliënt-intakeformulier voor kleine bedrijven.dotx</Template>
  <TotalTime>0</TotalTime>
  <Pages>2</Pages>
  <Words>525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van Schipstal</dc:creator>
  <cp:lastModifiedBy>Eric van Schipstal</cp:lastModifiedBy>
  <cp:revision>4</cp:revision>
  <dcterms:created xsi:type="dcterms:W3CDTF">2023-11-14T18:39:00Z</dcterms:created>
  <dcterms:modified xsi:type="dcterms:W3CDTF">2025-11-19T20:26:00Z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00AF045294214A628716E378CFE0CBC3_12</vt:lpwstr>
  </property>
</Properties>
</file>